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76" w:rsidRPr="00440A1D" w:rsidRDefault="00F62276" w:rsidP="00F62276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440A1D">
        <w:rPr>
          <w:rFonts w:asciiTheme="majorEastAsia" w:eastAsiaTheme="majorEastAsia" w:hAnsiTheme="majorEastAsia" w:hint="eastAsia"/>
          <w:sz w:val="22"/>
        </w:rPr>
        <w:t>自家用電気工作物の定期報告について</w:t>
      </w:r>
    </w:p>
    <w:p w:rsidR="00F62276" w:rsidRPr="00440A1D" w:rsidRDefault="00F62276" w:rsidP="00F62276">
      <w:pPr>
        <w:jc w:val="center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（自家用発電所運転半期報）</w:t>
      </w:r>
    </w:p>
    <w:p w:rsidR="00F62276" w:rsidRPr="00440A1D" w:rsidRDefault="00F62276" w:rsidP="00F62276">
      <w:pPr>
        <w:jc w:val="center"/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jc w:val="right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F62276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440A1D" w:rsidRPr="00440A1D" w:rsidRDefault="00440A1D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中部経済産業局長　殿</w:t>
      </w:r>
    </w:p>
    <w:p w:rsidR="00F62276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440A1D" w:rsidRPr="00440A1D" w:rsidRDefault="00440A1D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ind w:leftChars="1957" w:left="4110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住　所</w:t>
      </w:r>
    </w:p>
    <w:p w:rsidR="00F62276" w:rsidRPr="00440A1D" w:rsidRDefault="00F62276" w:rsidP="00F62276">
      <w:pPr>
        <w:ind w:leftChars="1957" w:left="4110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氏　名　 　（名称及び代表者の氏名）　 印</w:t>
      </w:r>
    </w:p>
    <w:p w:rsidR="00F62276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440A1D" w:rsidRDefault="00440A1D" w:rsidP="00F62276">
      <w:pPr>
        <w:rPr>
          <w:rFonts w:asciiTheme="majorEastAsia" w:eastAsiaTheme="majorEastAsia" w:hAnsiTheme="majorEastAsia"/>
          <w:sz w:val="22"/>
        </w:rPr>
      </w:pPr>
    </w:p>
    <w:p w:rsidR="00440A1D" w:rsidRPr="00440A1D" w:rsidRDefault="00440A1D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電気関係報告規則第２条の規定により、別紙報告書を提出します。</w:t>
      </w:r>
    </w:p>
    <w:p w:rsidR="00F62276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440A1D" w:rsidRPr="00440A1D" w:rsidRDefault="00440A1D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ind w:leftChars="1755" w:left="3685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連絡場所　○○会社　○○課</w:t>
      </w:r>
    </w:p>
    <w:p w:rsidR="00F62276" w:rsidRPr="00440A1D" w:rsidRDefault="00F62276" w:rsidP="00F62276">
      <w:pPr>
        <w:ind w:leftChars="2160" w:left="4536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担当者氏名</w:t>
      </w:r>
    </w:p>
    <w:p w:rsidR="00F62276" w:rsidRPr="00440A1D" w:rsidRDefault="00F62276" w:rsidP="00F62276">
      <w:pPr>
        <w:ind w:leftChars="2160" w:left="4536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電話番号</w:t>
      </w: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rPr>
          <w:rFonts w:asciiTheme="majorEastAsia" w:eastAsiaTheme="majorEastAsia" w:hAnsiTheme="majorEastAsia"/>
          <w:sz w:val="22"/>
        </w:rPr>
      </w:pPr>
    </w:p>
    <w:p w:rsidR="00F62276" w:rsidRPr="00440A1D" w:rsidRDefault="00F62276" w:rsidP="00F62276">
      <w:pPr>
        <w:ind w:leftChars="1500" w:left="3150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注　１．提出先</w:t>
      </w:r>
      <w:r w:rsidR="00440A1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40A1D">
        <w:rPr>
          <w:rFonts w:asciiTheme="majorEastAsia" w:eastAsiaTheme="majorEastAsia" w:hAnsiTheme="majorEastAsia" w:hint="eastAsia"/>
          <w:sz w:val="22"/>
        </w:rPr>
        <w:t>電力</w:t>
      </w:r>
      <w:r w:rsidR="004D4CFC">
        <w:rPr>
          <w:rFonts w:asciiTheme="majorEastAsia" w:eastAsiaTheme="majorEastAsia" w:hAnsiTheme="majorEastAsia" w:hint="eastAsia"/>
          <w:sz w:val="22"/>
        </w:rPr>
        <w:t>・ガス</w:t>
      </w:r>
      <w:r w:rsidRPr="00440A1D">
        <w:rPr>
          <w:rFonts w:asciiTheme="majorEastAsia" w:eastAsiaTheme="majorEastAsia" w:hAnsiTheme="majorEastAsia" w:hint="eastAsia"/>
          <w:sz w:val="22"/>
        </w:rPr>
        <w:t>事業課</w:t>
      </w:r>
    </w:p>
    <w:p w:rsidR="00F62276" w:rsidRPr="00440A1D" w:rsidRDefault="00F62276" w:rsidP="00440A1D">
      <w:pPr>
        <w:ind w:leftChars="1500" w:left="3150" w:firstLineChars="200" w:firstLine="440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２．提出期限　上期（４月から９月）　１０月末</w:t>
      </w:r>
    </w:p>
    <w:p w:rsidR="00F62276" w:rsidRPr="00440A1D" w:rsidRDefault="00F62276" w:rsidP="00440A1D">
      <w:pPr>
        <w:ind w:leftChars="1500" w:left="3150" w:firstLineChars="900" w:firstLine="1980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下期（１０月から３月）　４月末</w:t>
      </w:r>
    </w:p>
    <w:p w:rsidR="00C260B1" w:rsidRPr="00440A1D" w:rsidRDefault="00F62276" w:rsidP="00440A1D">
      <w:pPr>
        <w:ind w:leftChars="1500" w:left="3150" w:firstLineChars="200" w:firstLine="440"/>
        <w:rPr>
          <w:rFonts w:asciiTheme="majorEastAsia" w:eastAsiaTheme="majorEastAsia" w:hAnsiTheme="majorEastAsia"/>
          <w:sz w:val="22"/>
        </w:rPr>
      </w:pPr>
      <w:r w:rsidRPr="00440A1D">
        <w:rPr>
          <w:rFonts w:asciiTheme="majorEastAsia" w:eastAsiaTheme="majorEastAsia" w:hAnsiTheme="majorEastAsia" w:hint="eastAsia"/>
          <w:sz w:val="22"/>
        </w:rPr>
        <w:t>３．用紙の大きさは、日本工業規格Ａ４とする。</w:t>
      </w:r>
    </w:p>
    <w:sectPr w:rsidR="00C260B1" w:rsidRPr="00440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76" w:rsidRDefault="00F62276" w:rsidP="003C0825">
      <w:r>
        <w:separator/>
      </w:r>
    </w:p>
  </w:endnote>
  <w:endnote w:type="continuationSeparator" w:id="0">
    <w:p w:rsidR="00F62276" w:rsidRDefault="00F622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Default="003C08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Default="003C08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Default="003C0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76" w:rsidRDefault="00F62276" w:rsidP="003C0825">
      <w:r>
        <w:separator/>
      </w:r>
    </w:p>
  </w:footnote>
  <w:footnote w:type="continuationSeparator" w:id="0">
    <w:p w:rsidR="00F62276" w:rsidRDefault="00F6227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Default="003C0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Default="003C0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76"/>
    <w:rsid w:val="003C0825"/>
    <w:rsid w:val="00440A1D"/>
    <w:rsid w:val="004D4CFC"/>
    <w:rsid w:val="00553CC8"/>
    <w:rsid w:val="00C260B1"/>
    <w:rsid w:val="00F62276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40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A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40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4969600A.dotm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2016-05-17T05:55:00Z</dcterms:created>
  <dcterms:modified xsi:type="dcterms:W3CDTF">2016-05-17T05:55:00Z</dcterms:modified>
</cp:coreProperties>
</file>